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B9" w:rsidRDefault="00BB25B9">
      <w:pPr>
        <w:pStyle w:val="BodyText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AVVISO PUBBLICO</w:t>
      </w:r>
    </w:p>
    <w:p w:rsidR="00BB25B9" w:rsidRDefault="00BB25B9">
      <w:pPr>
        <w:pStyle w:val="BodyText"/>
        <w:tabs>
          <w:tab w:val="left" w:pos="1134"/>
        </w:tabs>
        <w:jc w:val="center"/>
        <w:rPr>
          <w:rFonts w:ascii="Garamond" w:hAnsi="Garamond"/>
          <w:b/>
          <w:szCs w:val="24"/>
        </w:rPr>
      </w:pPr>
    </w:p>
    <w:p w:rsidR="00BB25B9" w:rsidRDefault="00BB25B9">
      <w:pPr>
        <w:pStyle w:val="BodyText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AGGIORNAMENTO DEL PTPCT DEL COMUNE DI SAMARATE</w:t>
      </w:r>
    </w:p>
    <w:p w:rsidR="00BB25B9" w:rsidRDefault="00BB25B9">
      <w:pPr>
        <w:pStyle w:val="BodyText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PER IL TRIENNIO 2025/2027</w:t>
      </w:r>
    </w:p>
    <w:p w:rsidR="00BB25B9" w:rsidRDefault="00BB25B9">
      <w:pPr>
        <w:pStyle w:val="BodyText"/>
        <w:tabs>
          <w:tab w:val="left" w:pos="1134"/>
        </w:tabs>
        <w:jc w:val="center"/>
        <w:rPr>
          <w:rFonts w:ascii="Garamond" w:hAnsi="Garamond"/>
          <w:b/>
          <w:szCs w:val="24"/>
        </w:rPr>
      </w:pPr>
    </w:p>
    <w:p w:rsidR="00BB25B9" w:rsidRDefault="00BB25B9">
      <w:pPr>
        <w:pStyle w:val="BodyText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MODULO DI COMUNICAZIONE DI PROPOSTE/OSSERVAZIONI</w:t>
      </w:r>
    </w:p>
    <w:p w:rsidR="00BB25B9" w:rsidRDefault="00BB25B9">
      <w:pPr>
        <w:pStyle w:val="Header"/>
        <w:rPr>
          <w:rFonts w:ascii="Garamond" w:hAnsi="Garamond"/>
          <w:sz w:val="24"/>
          <w:szCs w:val="24"/>
        </w:rPr>
      </w:pPr>
    </w:p>
    <w:p w:rsidR="00BB25B9" w:rsidRDefault="00BB25B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Responsabile Prevenzione Corruzione e Trasparenza (RPCT) del Comune di Samarate</w:t>
      </w:r>
    </w:p>
    <w:p w:rsidR="00BB25B9" w:rsidRDefault="00BB25B9">
      <w:pPr>
        <w:jc w:val="both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4">
        <w:r>
          <w:rPr>
            <w:rFonts w:ascii="Garamond" w:hAnsi="Garamond"/>
            <w:color w:val="0000FF"/>
            <w:sz w:val="24"/>
            <w:szCs w:val="24"/>
          </w:rPr>
          <w:t>segreteria.generale@comune.samarate.va.it</w:t>
        </w:r>
      </w:hyperlink>
    </w:p>
    <w:p w:rsidR="00BB25B9" w:rsidRDefault="00BB25B9">
      <w:pPr>
        <w:jc w:val="both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>oppure PEC</w:t>
      </w:r>
      <w:r>
        <w:rPr>
          <w:rFonts w:ascii="Garamond" w:hAnsi="Garamond" w:cs="Times-Roman"/>
          <w:color w:val="000000"/>
          <w:sz w:val="24"/>
          <w:szCs w:val="24"/>
          <w:lang w:eastAsia="it-IT"/>
        </w:rPr>
        <w:t xml:space="preserve">: </w:t>
      </w:r>
      <w:r>
        <w:rPr>
          <w:rFonts w:ascii="Garamond" w:hAnsi="Garamond" w:cs="Times-Roman"/>
          <w:color w:val="0000FF"/>
          <w:sz w:val="24"/>
          <w:szCs w:val="24"/>
          <w:lang w:eastAsia="it-IT"/>
        </w:rPr>
        <w:t xml:space="preserve">comune.samarate@pec.it </w:t>
      </w:r>
    </w:p>
    <w:p w:rsidR="00BB25B9" w:rsidRDefault="00BB25B9">
      <w:pPr>
        <w:jc w:val="both"/>
        <w:rPr>
          <w:rFonts w:ascii="Garamond" w:hAnsi="Garamond"/>
          <w:sz w:val="24"/>
          <w:szCs w:val="24"/>
        </w:rPr>
      </w:pPr>
    </w:p>
    <w:p w:rsidR="00BB25B9" w:rsidRDefault="00BB25B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sottoscritto…………………………………………………………………………………………...</w:t>
      </w:r>
    </w:p>
    <w:p w:rsidR="00BB25B9" w:rsidRDefault="00BB25B9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 (cognome, nome, luogo e data di nascita), </w:t>
      </w:r>
    </w:p>
    <w:p w:rsidR="00BB25B9" w:rsidRDefault="00BB25B9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(in caso di organizzazioni ed associazioni)</w:t>
      </w:r>
      <w:r>
        <w:rPr>
          <w:rFonts w:ascii="Garamond" w:hAnsi="Garamond"/>
          <w:sz w:val="24"/>
          <w:szCs w:val="24"/>
        </w:rPr>
        <w:t xml:space="preserve"> in qualità di……………………………………………………… del soggetto portatore di interessi di seguito indicato…………………………………………………;</w:t>
      </w:r>
    </w:p>
    <w:p w:rsidR="00BB25B9" w:rsidRDefault="00BB25B9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Visti il PTPCT 2024-2026 del Comune di Samarate, nonché l’invito agli </w:t>
      </w:r>
      <w:r>
        <w:rPr>
          <w:rFonts w:ascii="Garamond" w:hAnsi="Garamond"/>
          <w:i/>
          <w:iCs/>
          <w:sz w:val="24"/>
          <w:szCs w:val="24"/>
        </w:rPr>
        <w:t>stakeholder</w:t>
      </w:r>
      <w:r>
        <w:rPr>
          <w:rFonts w:ascii="Garamond" w:hAnsi="Garamond"/>
          <w:sz w:val="24"/>
          <w:szCs w:val="24"/>
        </w:rPr>
        <w:t xml:space="preserve">, pubblicato con avviso pubblico del 7 gennaio </w:t>
      </w:r>
      <w:smartTag w:uri="urn:schemas-microsoft-com:office:smarttags" w:element="metricconverter">
        <w:smartTagPr>
          <w:attr w:name="ProductID" w:val="2025, a"/>
        </w:smartTagPr>
        <w:r>
          <w:rPr>
            <w:rFonts w:ascii="Garamond" w:hAnsi="Garamond"/>
            <w:sz w:val="24"/>
            <w:szCs w:val="24"/>
          </w:rPr>
          <w:t>2025, a</w:t>
        </w:r>
      </w:smartTag>
      <w:r>
        <w:rPr>
          <w:rFonts w:ascii="Garamond" w:hAnsi="Garamond"/>
          <w:sz w:val="24"/>
          <w:szCs w:val="24"/>
        </w:rPr>
        <w:t xml:space="preserve"> presentare proposte per l’aggiornamento sul triennio successivo</w:t>
      </w:r>
    </w:p>
    <w:p w:rsidR="00BB25B9" w:rsidRDefault="00BB25B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FORMULA</w:t>
      </w:r>
    </w:p>
    <w:p w:rsidR="00BB25B9" w:rsidRDefault="00BB25B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 seguenti proposte/osservazioni con le relative motivazioni:</w:t>
      </w:r>
    </w:p>
    <w:p w:rsidR="00BB25B9" w:rsidRDefault="00BB25B9">
      <w:pPr>
        <w:ind w:left="720"/>
        <w:rPr>
          <w:rFonts w:ascii="Garamond" w:hAnsi="Garamond"/>
          <w:sz w:val="24"/>
          <w:szCs w:val="24"/>
        </w:rPr>
      </w:pPr>
    </w:p>
    <w:p w:rsidR="00BB25B9" w:rsidRDefault="00BB25B9">
      <w:pPr>
        <w:spacing w:before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5B9" w:rsidRDefault="00BB25B9">
      <w:pPr>
        <w:spacing w:before="240"/>
        <w:rPr>
          <w:rFonts w:ascii="Garamond" w:hAnsi="Garamond"/>
          <w:sz w:val="24"/>
          <w:szCs w:val="24"/>
        </w:rPr>
      </w:pPr>
    </w:p>
    <w:p w:rsidR="00BB25B9" w:rsidRDefault="00BB25B9">
      <w:pPr>
        <w:spacing w:before="24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Si allega copia del documento di identità</w:t>
      </w:r>
    </w:p>
    <w:p w:rsidR="00BB25B9" w:rsidRDefault="00BB25B9">
      <w:pPr>
        <w:ind w:left="360"/>
        <w:rPr>
          <w:rFonts w:ascii="Garamond" w:hAnsi="Garamond"/>
          <w:sz w:val="24"/>
          <w:szCs w:val="24"/>
        </w:rPr>
      </w:pPr>
    </w:p>
    <w:p w:rsidR="00BB25B9" w:rsidRDefault="00BB25B9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Data e firma </w:t>
      </w:r>
    </w:p>
    <w:p w:rsidR="00BB25B9" w:rsidRDefault="00BB25B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(Si prega di indicare nella mail di accompagnamento recapiti telefonici e/o indirizzo)</w:t>
      </w:r>
    </w:p>
    <w:p w:rsidR="00BB25B9" w:rsidRDefault="00BB25B9">
      <w:pPr>
        <w:jc w:val="both"/>
        <w:rPr>
          <w:rFonts w:ascii="Garamond" w:hAnsi="Garamond" w:cs="Garamond"/>
          <w:b/>
          <w:sz w:val="24"/>
          <w:szCs w:val="24"/>
        </w:rPr>
      </w:pPr>
    </w:p>
    <w:p w:rsidR="00BB25B9" w:rsidRDefault="00BB25B9">
      <w:pPr>
        <w:jc w:val="both"/>
        <w:rPr>
          <w:rFonts w:ascii="Garamond" w:hAnsi="Garamond" w:cs="Garamond"/>
          <w:b/>
          <w:sz w:val="24"/>
          <w:szCs w:val="24"/>
        </w:rPr>
      </w:pPr>
    </w:p>
    <w:p w:rsidR="00BB25B9" w:rsidRDefault="00BB25B9">
      <w:pPr>
        <w:jc w:val="both"/>
        <w:rPr>
          <w:rFonts w:ascii="Garamond" w:hAnsi="Garamond" w:cs="Garamond"/>
          <w:b/>
          <w:sz w:val="24"/>
          <w:szCs w:val="24"/>
        </w:rPr>
      </w:pPr>
    </w:p>
    <w:p w:rsidR="00BB25B9" w:rsidRDefault="00BB25B9">
      <w:pPr>
        <w:jc w:val="both"/>
        <w:rPr>
          <w:rFonts w:ascii="Garamond" w:hAnsi="Garamond" w:cs="Garamond"/>
          <w:b/>
          <w:sz w:val="24"/>
          <w:szCs w:val="24"/>
        </w:rPr>
      </w:pPr>
    </w:p>
    <w:p w:rsidR="00BB25B9" w:rsidRDefault="00BB25B9">
      <w:pPr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INFORMATIVA PRIVACY</w:t>
      </w:r>
    </w:p>
    <w:p w:rsidR="00BB25B9" w:rsidRDefault="00BB25B9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Ai sensi dell’art.13 del GDPR, si informa che tutti i dati personali forniti per la presentazione delle osservazioni e/o proposte relative all’aggiornamento del P.T.P.C. del Comune di Samarate, saranno trattati esclusivamente per le finalità istituzionali connesse alla presente procedura di consultazione. I dati richiesti sono obbligatori; pertanto le osservazioni e/o proposte prive dei dati identificativi non verranno prese in considerazione.</w:t>
      </w:r>
    </w:p>
    <w:p w:rsidR="00BB25B9" w:rsidRDefault="00BB25B9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Titolare del trattamento dei dati è il Comune di Samarate nella persona del suo legale rappresentante, con sede in Via Vittorio Veneto 40 – 21017 Samarate (VA).</w:t>
      </w:r>
    </w:p>
    <w:p w:rsidR="00BB25B9" w:rsidRDefault="00BB25B9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Responsabile del trattamento è il Segretario Comunale dell’ente.</w:t>
      </w:r>
    </w:p>
    <w:p w:rsidR="00BB25B9" w:rsidRDefault="00BB25B9">
      <w:pPr>
        <w:pBdr>
          <w:bottom w:val="single" w:sz="6" w:space="0" w:color="000000"/>
        </w:pBd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È garantito l’esercizio dei diritti previsti dal GDPR.</w:t>
      </w:r>
    </w:p>
    <w:p w:rsidR="00BB25B9" w:rsidRDefault="00BB25B9">
      <w:pPr>
        <w:pBdr>
          <w:bottom w:val="single" w:sz="6" w:space="0" w:color="000000"/>
        </w:pBdr>
        <w:rPr>
          <w:rFonts w:ascii="Garamond" w:hAnsi="Garamond"/>
          <w:sz w:val="24"/>
          <w:szCs w:val="24"/>
        </w:rPr>
      </w:pPr>
    </w:p>
    <w:sectPr w:rsidR="00BB25B9" w:rsidSect="00D9161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E3E"/>
    <w:rsid w:val="00483F89"/>
    <w:rsid w:val="005A4EE0"/>
    <w:rsid w:val="005F03FF"/>
    <w:rsid w:val="00612C18"/>
    <w:rsid w:val="008A17EC"/>
    <w:rsid w:val="009D5E3E"/>
    <w:rsid w:val="009E00E3"/>
    <w:rsid w:val="00B508C6"/>
    <w:rsid w:val="00BB25B9"/>
    <w:rsid w:val="00D62E6E"/>
    <w:rsid w:val="00D70C0F"/>
    <w:rsid w:val="00D9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7EC"/>
    <w:pPr>
      <w:suppressAutoHyphens/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locked/>
    <w:rsid w:val="008A17E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BodyTextChar">
    <w:name w:val="Body Text Char"/>
    <w:link w:val="BodyText"/>
    <w:uiPriority w:val="99"/>
    <w:locked/>
    <w:rsid w:val="008A17E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basedOn w:val="DefaultParagraphFont"/>
    <w:uiPriority w:val="99"/>
    <w:rsid w:val="008A17EC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rsid w:val="008A17EC"/>
    <w:rPr>
      <w:rFonts w:cs="Times New Roman"/>
      <w:color w:val="605E5C"/>
      <w:shd w:val="clear" w:color="auto" w:fill="E1DFDD"/>
    </w:rPr>
  </w:style>
  <w:style w:type="paragraph" w:styleId="Title">
    <w:name w:val="Title"/>
    <w:basedOn w:val="Normal"/>
    <w:next w:val="BodyText"/>
    <w:link w:val="TitleChar"/>
    <w:uiPriority w:val="99"/>
    <w:qFormat/>
    <w:rsid w:val="00D916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1"/>
    <w:uiPriority w:val="99"/>
    <w:rsid w:val="008A17E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paragraph" w:styleId="List">
    <w:name w:val="List"/>
    <w:basedOn w:val="BodyText"/>
    <w:uiPriority w:val="99"/>
    <w:rsid w:val="00D91611"/>
    <w:rPr>
      <w:rFonts w:cs="Arial"/>
    </w:rPr>
  </w:style>
  <w:style w:type="paragraph" w:styleId="Caption">
    <w:name w:val="caption"/>
    <w:basedOn w:val="Normal"/>
    <w:uiPriority w:val="99"/>
    <w:qFormat/>
    <w:rsid w:val="00D916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D91611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uiPriority w:val="99"/>
    <w:rsid w:val="00D91611"/>
  </w:style>
  <w:style w:type="paragraph" w:styleId="Header">
    <w:name w:val="header"/>
    <w:basedOn w:val="Normal"/>
    <w:link w:val="HeaderChar1"/>
    <w:uiPriority w:val="99"/>
    <w:rsid w:val="008A17E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.generale@comune.samarate.v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408</Words>
  <Characters>2330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Segretario</dc:creator>
  <cp:keywords/>
  <dc:description/>
  <cp:lastModifiedBy>PC Consiglio</cp:lastModifiedBy>
  <cp:revision>12</cp:revision>
  <dcterms:created xsi:type="dcterms:W3CDTF">2021-02-11T12:12:00Z</dcterms:created>
  <dcterms:modified xsi:type="dcterms:W3CDTF">2025-01-03T10:43:00Z</dcterms:modified>
</cp:coreProperties>
</file>